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12" w:rsidRDefault="00955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5612" w:rsidRDefault="00F05612" w:rsidP="005A50F3"/>
    <w:p w:rsidR="005A50F3" w:rsidRDefault="005A50F3" w:rsidP="005A50F3">
      <w:pPr>
        <w:ind w:left="720" w:firstLine="720"/>
        <w:rPr>
          <w:rStyle w:val="Strong"/>
          <w:lang w:val="fr-FR"/>
        </w:rPr>
      </w:pPr>
      <w:r>
        <w:rPr>
          <w:rStyle w:val="Strong"/>
          <w:lang w:val="fr-FR"/>
        </w:rPr>
        <w:t xml:space="preserve">                                       </w:t>
      </w:r>
      <w:r w:rsidRPr="002C3A37">
        <w:rPr>
          <w:rStyle w:val="Strong"/>
          <w:lang w:val="fr-FR"/>
        </w:rPr>
        <w:t>TEMATICA</w:t>
      </w:r>
    </w:p>
    <w:p w:rsidR="005A50F3" w:rsidRDefault="005A50F3" w:rsidP="005A50F3">
      <w:pPr>
        <w:ind w:left="720" w:firstLine="720"/>
        <w:rPr>
          <w:rStyle w:val="Strong"/>
          <w:lang w:val="fr-FR"/>
        </w:rPr>
      </w:pPr>
    </w:p>
    <w:p w:rsidR="005A50F3" w:rsidRDefault="005A50F3" w:rsidP="005A50F3">
      <w:pPr>
        <w:pStyle w:val="ListParagraph"/>
        <w:tabs>
          <w:tab w:val="left" w:pos="2640"/>
        </w:tabs>
        <w:ind w:left="960"/>
      </w:pPr>
      <w:r>
        <w:t>De  concurs pentru  postul</w:t>
      </w:r>
      <w:r>
        <w:t xml:space="preserve"> de A</w:t>
      </w:r>
      <w:r>
        <w:t>sistent universitar, pozitia 25 (</w:t>
      </w:r>
      <w:r w:rsidRPr="00025D09">
        <w:rPr>
          <w:b/>
        </w:rPr>
        <w:t>pentru metodologia cercetarii stiintifice, specialitatea medicina de laborator</w:t>
      </w:r>
      <w:r>
        <w:t>).</w:t>
      </w:r>
    </w:p>
    <w:p w:rsidR="005A50F3" w:rsidRDefault="005A50F3" w:rsidP="005A50F3">
      <w:pPr>
        <w:ind w:left="720" w:firstLine="720"/>
        <w:rPr>
          <w:lang w:val="fr-FR"/>
        </w:rPr>
      </w:pPr>
      <w:r w:rsidRPr="002C3A37">
        <w:rPr>
          <w:b/>
          <w:bCs/>
          <w:lang w:val="fr-FR"/>
        </w:rPr>
        <w:br/>
      </w:r>
      <w:r w:rsidRPr="002C3A37">
        <w:rPr>
          <w:b/>
          <w:bCs/>
          <w:lang w:val="fr-FR"/>
        </w:rPr>
        <w:br/>
      </w:r>
      <w:r w:rsidRPr="002C3A37">
        <w:rPr>
          <w:lang w:val="fr-FR"/>
        </w:rPr>
        <w:br/>
        <w:t>1. Diagnosticul de laborator al productiei si di</w:t>
      </w:r>
      <w:r>
        <w:rPr>
          <w:lang w:val="fr-FR"/>
        </w:rPr>
        <w:t xml:space="preserve">structiei de eritrocite. </w:t>
      </w:r>
      <w:r w:rsidRPr="002C3A37">
        <w:rPr>
          <w:lang w:val="fr-FR"/>
        </w:rPr>
        <w:br/>
        <w:t>2. Metabolismul fierului: date normale, fiziopatologie, metode de explorar</w:t>
      </w:r>
      <w:r>
        <w:rPr>
          <w:lang w:val="fr-FR"/>
        </w:rPr>
        <w:t>e in laboratorul clinic.</w:t>
      </w:r>
      <w:r w:rsidRPr="002C3A37">
        <w:rPr>
          <w:lang w:val="fr-FR"/>
        </w:rPr>
        <w:br/>
        <w:t>3. Diagnosticul de laborator al hemolizei extravasculare si al h</w:t>
      </w:r>
      <w:r>
        <w:rPr>
          <w:lang w:val="fr-FR"/>
        </w:rPr>
        <w:t>emolizei intravasculare.</w:t>
      </w:r>
      <w:r w:rsidRPr="002C3A37">
        <w:rPr>
          <w:lang w:val="fr-FR"/>
        </w:rPr>
        <w:br/>
        <w:t>4. Anomaliile morfologice ale globulului rosu: descriere, semnificatie, metode d</w:t>
      </w:r>
      <w:r>
        <w:rPr>
          <w:lang w:val="fr-FR"/>
        </w:rPr>
        <w:t>e evidentiere.</w:t>
      </w:r>
      <w:r w:rsidRPr="002C3A37">
        <w:rPr>
          <w:lang w:val="fr-FR"/>
        </w:rPr>
        <w:br/>
        <w:t>5. Hemostaza si fibrinoliza: mecanisme, reglare, explorar</w:t>
      </w:r>
      <w:r>
        <w:rPr>
          <w:lang w:val="fr-FR"/>
        </w:rPr>
        <w:t xml:space="preserve">e in laboratorul clinic. </w:t>
      </w:r>
      <w:r w:rsidRPr="002C3A37">
        <w:rPr>
          <w:lang w:val="fr-FR"/>
        </w:rPr>
        <w:br/>
        <w:t>6. Definitia, clasificarea patogenica si metodologia de identificare a urmatoarelor tipuri de anemii: hipocrome,</w:t>
      </w:r>
      <w:r>
        <w:rPr>
          <w:lang w:val="fr-FR"/>
        </w:rPr>
        <w:t xml:space="preserve"> hemolitice, megaloblastice. </w:t>
      </w:r>
      <w:r w:rsidRPr="002C3A37">
        <w:rPr>
          <w:lang w:val="fr-FR"/>
        </w:rPr>
        <w:br/>
        <w:t>7. Definitia, clasificarea si criteriile de diagnostic ale bolilor mieloproliferative cronice: leucemia, granulocitara cronica, mielofibroza cu metaplazie mieloida, policitemia Vera, t</w:t>
      </w:r>
      <w:r>
        <w:rPr>
          <w:lang w:val="fr-FR"/>
        </w:rPr>
        <w:t xml:space="preserve">rombocitemia hemoragica. </w:t>
      </w:r>
      <w:r w:rsidRPr="002C3A37">
        <w:rPr>
          <w:lang w:val="fr-FR"/>
        </w:rPr>
        <w:br/>
        <w:t>8. Definitia, clasificarea si criteriile de diagnostic ale leucemiei limfatice cronice si ale leu</w:t>
      </w:r>
      <w:r>
        <w:rPr>
          <w:lang w:val="fr-FR"/>
        </w:rPr>
        <w:t>cemiei cu celule paroase.</w:t>
      </w:r>
      <w:r w:rsidRPr="002C3A37">
        <w:rPr>
          <w:lang w:val="fr-FR"/>
        </w:rPr>
        <w:br/>
        <w:t>9. Leucemiile acute (L.A.): clasificarea (criteriile FAB) si metodele de diagnostic (examenul morfologice, citochimia optica si ultrastructurala, imunofenotiparea, examenul citogenet</w:t>
      </w:r>
      <w:r>
        <w:rPr>
          <w:lang w:val="fr-FR"/>
        </w:rPr>
        <w:t xml:space="preserve">ic, genetica moleculara. </w:t>
      </w:r>
      <w:r w:rsidRPr="002C3A37">
        <w:rPr>
          <w:lang w:val="fr-FR"/>
        </w:rPr>
        <w:br/>
        <w:t>10. Sindroame mielodisplazice (SMD): definitie, clasificare (criteriile FAB), diagnosticul difer</w:t>
      </w:r>
      <w:r>
        <w:rPr>
          <w:lang w:val="fr-FR"/>
        </w:rPr>
        <w:t xml:space="preserve">ential dintre SMD si LA. </w:t>
      </w:r>
      <w:r w:rsidRPr="002C3A37">
        <w:rPr>
          <w:lang w:val="fr-FR"/>
        </w:rPr>
        <w:br/>
        <w:t>11. Sindroame hemoragice (SH): clasificare, metodologia diagnosticului. Se vor trata urmatoarele afectiuni: SH de cauza trombocitara, hemofiliile, boala Von Willebrand, sindromul coagularii intravasculare disemina</w:t>
      </w:r>
      <w:r>
        <w:rPr>
          <w:lang w:val="fr-FR"/>
        </w:rPr>
        <w:t xml:space="preserve">te, fibrinoliza primara. </w:t>
      </w:r>
      <w:r w:rsidRPr="002C3A37">
        <w:rPr>
          <w:lang w:val="fr-FR"/>
        </w:rPr>
        <w:br/>
        <w:t>12. Sistemele ABO si Rh: antigene si anticorpi regulari si imuni; regulile transfuzionale de compatibilitate ABO si identitate si compatibilitate Rh; regulile imunologice ale transfuziei; accidentele imun</w:t>
      </w:r>
      <w:r>
        <w:rPr>
          <w:lang w:val="fr-FR"/>
        </w:rPr>
        <w:t xml:space="preserve">ologice ale transfuziei. </w:t>
      </w:r>
      <w:r>
        <w:rPr>
          <w:lang w:val="fr-FR"/>
        </w:rPr>
        <w:br/>
        <w:t>13. Proteinele:</w:t>
      </w:r>
      <w:r w:rsidRPr="002C3A37">
        <w:rPr>
          <w:lang w:val="fr-FR"/>
        </w:rPr>
        <w:br/>
      </w:r>
      <w:r w:rsidRPr="002C3A37">
        <w:rPr>
          <w:lang w:val="fr-FR"/>
        </w:rPr>
        <w:lastRenderedPageBreak/>
        <w:t>    - peptide biologic active</w:t>
      </w:r>
      <w:r w:rsidRPr="002C3A37">
        <w:rPr>
          <w:lang w:val="fr-FR"/>
        </w:rPr>
        <w:br/>
        <w:t>    - nivele de organizare a macromoleculelor proteice (structura primara, secundara, suprasecundara, tertiara, domeniile, structura cuaternara)</w:t>
      </w:r>
      <w:r w:rsidRPr="002C3A37">
        <w:rPr>
          <w:lang w:val="fr-FR"/>
        </w:rPr>
        <w:br/>
        <w:t>    - biosinteza proteica (etape)</w:t>
      </w:r>
      <w:r w:rsidRPr="002C3A37">
        <w:rPr>
          <w:lang w:val="fr-FR"/>
        </w:rPr>
        <w:br/>
        <w:t>    - metabolismul aminoacizilor</w:t>
      </w:r>
      <w:r w:rsidRPr="002C3A37">
        <w:rPr>
          <w:lang w:val="fr-FR"/>
        </w:rPr>
        <w:br/>
        <w:t>        - reactiile de transaminare si dezaminare oxidativa</w:t>
      </w:r>
      <w:r w:rsidRPr="002C3A37">
        <w:rPr>
          <w:lang w:val="fr-FR"/>
        </w:rPr>
        <w:br/>
        <w:t>        - degradarea scheletului de atomi de C (defecte genetice)</w:t>
      </w:r>
      <w:r w:rsidRPr="002C3A37">
        <w:rPr>
          <w:lang w:val="fr-FR"/>
        </w:rPr>
        <w:br/>
        <w:t>      </w:t>
      </w:r>
      <w:r>
        <w:rPr>
          <w:lang w:val="fr-FR"/>
        </w:rPr>
        <w:t>  - ciclul ureei</w:t>
      </w:r>
      <w:r>
        <w:rPr>
          <w:lang w:val="fr-FR"/>
        </w:rPr>
        <w:br/>
        <w:t>14. Glucide</w:t>
      </w:r>
      <w:r w:rsidRPr="002C3A37">
        <w:rPr>
          <w:lang w:val="fr-FR"/>
        </w:rPr>
        <w:br/>
        <w:t>    - glicoliza</w:t>
      </w:r>
      <w:r w:rsidRPr="002C3A37">
        <w:rPr>
          <w:lang w:val="fr-FR"/>
        </w:rPr>
        <w:br/>
        <w:t>    - gluconeogeneza</w:t>
      </w:r>
      <w:r w:rsidRPr="002C3A37">
        <w:rPr>
          <w:lang w:val="fr-FR"/>
        </w:rPr>
        <w:br/>
        <w:t>    - ciclul acizil</w:t>
      </w:r>
      <w:r>
        <w:rPr>
          <w:lang w:val="fr-FR"/>
        </w:rPr>
        <w:t>or tricarboxilici</w:t>
      </w:r>
      <w:r>
        <w:rPr>
          <w:lang w:val="fr-FR"/>
        </w:rPr>
        <w:br/>
        <w:t>15. Lipide</w:t>
      </w:r>
      <w:r w:rsidRPr="002C3A37">
        <w:rPr>
          <w:lang w:val="fr-FR"/>
        </w:rPr>
        <w:br/>
        <w:t>    - biosinteza acizilor grasi</w:t>
      </w:r>
      <w:r w:rsidRPr="002C3A37">
        <w:rPr>
          <w:lang w:val="fr-FR"/>
        </w:rPr>
        <w:br/>
        <w:t>    - degradarea acizilor grasi (B-oxidarea)</w:t>
      </w:r>
      <w:r w:rsidRPr="002C3A37">
        <w:rPr>
          <w:lang w:val="fr-FR"/>
        </w:rPr>
        <w:br/>
        <w:t>    - formarea corpilor cetonici - acetoacetatul ca sursa de energie</w:t>
      </w:r>
      <w:r w:rsidRPr="002C3A37">
        <w:rPr>
          <w:lang w:val="fr-FR"/>
        </w:rPr>
        <w:br/>
        <w:t>    - derivati ai acizilor grasi: prostaglandine, tromboxani, leukotriene</w:t>
      </w:r>
      <w:r w:rsidRPr="002C3A37">
        <w:rPr>
          <w:lang w:val="fr-FR"/>
        </w:rPr>
        <w:br/>
        <w:t>    - colesterolul - biosinteza</w:t>
      </w:r>
      <w:r w:rsidRPr="002C3A37">
        <w:rPr>
          <w:lang w:val="fr-FR"/>
        </w:rPr>
        <w:br/>
        <w:t>    - acizi biliari</w:t>
      </w:r>
      <w:r w:rsidRPr="002C3A37">
        <w:rPr>
          <w:lang w:val="fr-FR"/>
        </w:rPr>
        <w:br/>
        <w:t>    - lipoproteinele serice (structura, hiperlipoproteinemiile primare si secunda</w:t>
      </w:r>
      <w:r>
        <w:rPr>
          <w:lang w:val="fr-FR"/>
        </w:rPr>
        <w:t>re)</w:t>
      </w:r>
      <w:r>
        <w:rPr>
          <w:lang w:val="fr-FR"/>
        </w:rPr>
        <w:br/>
        <w:t xml:space="preserve">16. Enzime </w:t>
      </w:r>
      <w:r w:rsidRPr="002C3A37">
        <w:rPr>
          <w:lang w:val="fr-FR"/>
        </w:rPr>
        <w:br/>
        <w:t>    - structura enzimelor</w:t>
      </w:r>
      <w:r w:rsidRPr="002C3A37">
        <w:rPr>
          <w:lang w:val="fr-FR"/>
        </w:rPr>
        <w:br/>
        <w:t>    - izoenzime</w:t>
      </w:r>
      <w:r w:rsidRPr="002C3A37">
        <w:rPr>
          <w:lang w:val="fr-FR"/>
        </w:rPr>
        <w:br/>
        <w:t>    - functia catalitica a ARN</w:t>
      </w:r>
      <w:r w:rsidRPr="002C3A37">
        <w:rPr>
          <w:lang w:val="fr-FR"/>
        </w:rPr>
        <w:br/>
        <w:t>    - notiuni de cinetica enzimatica</w:t>
      </w:r>
      <w:r w:rsidRPr="002C3A37">
        <w:rPr>
          <w:lang w:val="fr-FR"/>
        </w:rPr>
        <w:br/>
        <w:t>17. Morfologia si str</w:t>
      </w:r>
      <w:r>
        <w:rPr>
          <w:lang w:val="fr-FR"/>
        </w:rPr>
        <w:t xml:space="preserve">uctura celulei bacteriene. </w:t>
      </w:r>
      <w:r w:rsidRPr="002C3A37">
        <w:rPr>
          <w:lang w:val="fr-FR"/>
        </w:rPr>
        <w:br/>
        <w:t>18. Procesul infectios; caracterele de patogenitate ale germenilor (facto</w:t>
      </w:r>
      <w:r>
        <w:rPr>
          <w:lang w:val="fr-FR"/>
        </w:rPr>
        <w:t xml:space="preserve">rii de patogenitate). </w:t>
      </w:r>
      <w:r w:rsidRPr="002C3A37">
        <w:rPr>
          <w:lang w:val="fr-FR"/>
        </w:rPr>
        <w:br/>
        <w:t>19. Actiunea agentilor fizici, chimici si biol</w:t>
      </w:r>
      <w:r>
        <w:rPr>
          <w:lang w:val="fr-FR"/>
        </w:rPr>
        <w:t>ogici asupra microorganismelor.</w:t>
      </w:r>
      <w:r w:rsidRPr="002C3A37">
        <w:br/>
        <w:t>20. Genetica bacteriana (organizarea materialului genetic,</w:t>
      </w:r>
      <w:r>
        <w:t xml:space="preserve"> variabilitatea genetica). </w:t>
      </w:r>
      <w:r w:rsidRPr="002C3A37">
        <w:br/>
        <w:t xml:space="preserve">21. Antibiotice (mecanisme de actiune pe celula bacteriana, rezistenta bacteriilor la antibiotice). </w:t>
      </w:r>
      <w:r w:rsidRPr="002C3A37">
        <w:rPr>
          <w:lang w:val="fr-FR"/>
        </w:rPr>
        <w:br/>
        <w:t>22. Antigene</w:t>
      </w:r>
      <w:r>
        <w:rPr>
          <w:lang w:val="fr-FR"/>
        </w:rPr>
        <w:t xml:space="preserve"> (definitie, proprietati).</w:t>
      </w:r>
      <w:r w:rsidRPr="002C3A37">
        <w:rPr>
          <w:lang w:val="fr-FR"/>
        </w:rPr>
        <w:br/>
        <w:t>23. Facto</w:t>
      </w:r>
      <w:r>
        <w:rPr>
          <w:lang w:val="fr-FR"/>
        </w:rPr>
        <w:t>rii de aparare nespecifica.</w:t>
      </w:r>
      <w:r>
        <w:rPr>
          <w:lang w:val="fr-FR"/>
        </w:rPr>
        <w:br/>
        <w:t>24. Raspunsul imuni umoral</w:t>
      </w:r>
      <w:r w:rsidRPr="002C3A37">
        <w:rPr>
          <w:lang w:val="fr-FR"/>
        </w:rPr>
        <w:br/>
      </w:r>
      <w:r w:rsidRPr="002C3A37">
        <w:rPr>
          <w:lang w:val="fr-FR"/>
        </w:rPr>
        <w:lastRenderedPageBreak/>
        <w:t>2</w:t>
      </w:r>
      <w:r>
        <w:rPr>
          <w:lang w:val="fr-FR"/>
        </w:rPr>
        <w:t>5. Raspunsul imuni celular.</w:t>
      </w:r>
      <w:r w:rsidRPr="002C3A37">
        <w:rPr>
          <w:lang w:val="fr-FR"/>
        </w:rPr>
        <w:br/>
        <w:t>26. Dinamica raspu</w:t>
      </w:r>
      <w:r>
        <w:rPr>
          <w:lang w:val="fr-FR"/>
        </w:rPr>
        <w:t>nsului imun. Imunomodulatori.</w:t>
      </w:r>
      <w:r w:rsidRPr="002C3A37">
        <w:rPr>
          <w:lang w:val="fr-FR"/>
        </w:rPr>
        <w:br/>
        <w:t>27. Deviatiile raspunsului imun (toleranta imunologica, hipersens</w:t>
      </w:r>
      <w:r>
        <w:rPr>
          <w:lang w:val="fr-FR"/>
        </w:rPr>
        <w:t xml:space="preserve">ibilitate, autoimunitate). </w:t>
      </w:r>
      <w:r w:rsidRPr="002C3A37">
        <w:rPr>
          <w:lang w:val="fr-FR"/>
        </w:rPr>
        <w:br/>
        <w:t>28. Coci Gram pozitivi (stafilococi, streptococi, pneumococi). Caractere generale, de patogenitat</w:t>
      </w:r>
      <w:r>
        <w:rPr>
          <w:lang w:val="fr-FR"/>
        </w:rPr>
        <w:t>e, diagnostic de laborator.</w:t>
      </w:r>
      <w:r w:rsidRPr="002C3A37">
        <w:rPr>
          <w:lang w:val="fr-FR"/>
        </w:rPr>
        <w:br/>
        <w:t xml:space="preserve">29. </w:t>
      </w:r>
      <w:r w:rsidRPr="002C3A37">
        <w:t>Coci Gram negativi (m</w:t>
      </w:r>
      <w:r>
        <w:t xml:space="preserve">eningococ, gonococ). </w:t>
      </w:r>
      <w:r w:rsidRPr="002C3A37">
        <w:br/>
        <w:t xml:space="preserve">30. Enterobacteriaceae strict patogene (Salmonella, Shigella). </w:t>
      </w:r>
      <w:r w:rsidRPr="002C3A37">
        <w:rPr>
          <w:lang w:val="fr-FR"/>
        </w:rPr>
        <w:t>Caractere generale, de patogenitat</w:t>
      </w:r>
      <w:r>
        <w:rPr>
          <w:lang w:val="fr-FR"/>
        </w:rPr>
        <w:t>e, diagnostic de laborator.</w:t>
      </w:r>
      <w:r w:rsidRPr="002C3A37">
        <w:rPr>
          <w:lang w:val="fr-FR"/>
        </w:rPr>
        <w:br/>
        <w:t>31. Enterobacteriaceae conditionat patogene (Escherichia, Klebsiella, Enterobacter, Proteus Yersinia). Caractere generale, de patogenitat</w:t>
      </w:r>
      <w:r>
        <w:rPr>
          <w:lang w:val="fr-FR"/>
        </w:rPr>
        <w:t>e, diagnostic de laborator.</w:t>
      </w:r>
      <w:r w:rsidRPr="002C3A37">
        <w:rPr>
          <w:lang w:val="fr-FR"/>
        </w:rPr>
        <w:br/>
        <w:t>32. Parvobacteriaceae (Haemophilus, Brucella, Bordetella) Caractere generale, de patogenitat</w:t>
      </w:r>
      <w:r>
        <w:rPr>
          <w:lang w:val="fr-FR"/>
        </w:rPr>
        <w:t>e, diagnostic de laborator</w:t>
      </w:r>
      <w:r w:rsidRPr="002C3A37">
        <w:rPr>
          <w:lang w:val="fr-FR"/>
        </w:rPr>
        <w:br/>
        <w:t xml:space="preserve">33. Bacili Gram pozitivi (Corynebacterium, Bacillus). Caractere generale, de patogenitate, </w:t>
      </w:r>
      <w:r>
        <w:rPr>
          <w:lang w:val="fr-FR"/>
        </w:rPr>
        <w:t>diagnostic de laborator.</w:t>
      </w:r>
      <w:r w:rsidRPr="002C3A37">
        <w:rPr>
          <w:lang w:val="fr-FR"/>
        </w:rPr>
        <w:br/>
        <w:t>34. Germeni anaerobi (Clostridium, germeni anaerobi nesporulati). Caractere generale, de patogenitate</w:t>
      </w:r>
      <w:r>
        <w:rPr>
          <w:lang w:val="fr-FR"/>
        </w:rPr>
        <w:t>, diagnostic de laborator.</w:t>
      </w:r>
      <w:r w:rsidRPr="002C3A37">
        <w:rPr>
          <w:lang w:val="fr-FR"/>
        </w:rPr>
        <w:br/>
        <w:t>35. Proprietati generale ale virusurilor (structura, clasific</w:t>
      </w:r>
      <w:r>
        <w:rPr>
          <w:lang w:val="fr-FR"/>
        </w:rPr>
        <w:t xml:space="preserve">area si multiplicarea). </w:t>
      </w:r>
      <w:r w:rsidRPr="002C3A37">
        <w:rPr>
          <w:lang w:val="fr-FR"/>
        </w:rPr>
        <w:br/>
        <w:t>36. Virusurile hepatice (clasificar</w:t>
      </w:r>
      <w:r>
        <w:rPr>
          <w:lang w:val="fr-FR"/>
        </w:rPr>
        <w:t>ea, diagnostic de laborator).</w:t>
      </w:r>
      <w:r w:rsidRPr="002C3A37">
        <w:rPr>
          <w:lang w:val="fr-FR"/>
        </w:rPr>
        <w:br/>
        <w:t>37. H</w:t>
      </w:r>
      <w:r>
        <w:rPr>
          <w:lang w:val="fr-FR"/>
        </w:rPr>
        <w:t>IV (diagnostic de laborator).</w:t>
      </w:r>
      <w:r w:rsidRPr="002C3A37">
        <w:rPr>
          <w:lang w:val="fr-FR"/>
        </w:rPr>
        <w:br/>
        <w:t>38. Virusurile gripale (clasifica</w:t>
      </w:r>
      <w:r>
        <w:rPr>
          <w:lang w:val="fr-FR"/>
        </w:rPr>
        <w:t>re, diagnostic de laborator).</w:t>
      </w:r>
      <w:r w:rsidRPr="002C3A37">
        <w:rPr>
          <w:lang w:val="fr-FR"/>
        </w:rPr>
        <w:br/>
        <w:t>39. Echinococcus granulosus (patogenie, diagnostic de la</w:t>
      </w:r>
      <w:r>
        <w:rPr>
          <w:lang w:val="fr-FR"/>
        </w:rPr>
        <w:t>borator).</w:t>
      </w:r>
      <w:r w:rsidRPr="002C3A37">
        <w:rPr>
          <w:lang w:val="fr-FR"/>
        </w:rPr>
        <w:br/>
        <w:t>40. Trichinella spiralis (patogen</w:t>
      </w:r>
      <w:r>
        <w:rPr>
          <w:lang w:val="fr-FR"/>
        </w:rPr>
        <w:t>ie, diagnostic de laborator).</w:t>
      </w:r>
      <w:r w:rsidRPr="002C3A37">
        <w:rPr>
          <w:lang w:val="fr-FR"/>
        </w:rPr>
        <w:br/>
        <w:t>41. Toxoplasma gondi (patogen</w:t>
      </w:r>
      <w:r>
        <w:rPr>
          <w:lang w:val="fr-FR"/>
        </w:rPr>
        <w:t>ie, diagnostic de laborator).</w:t>
      </w:r>
      <w:r w:rsidRPr="002C3A37">
        <w:rPr>
          <w:lang w:val="fr-FR"/>
        </w:rPr>
        <w:br/>
        <w:t>42. Trichomonas (patogen</w:t>
      </w:r>
      <w:r>
        <w:rPr>
          <w:lang w:val="fr-FR"/>
        </w:rPr>
        <w:t>ie, diagnostic de laborator).</w:t>
      </w:r>
      <w:r w:rsidRPr="002C3A37">
        <w:rPr>
          <w:lang w:val="fr-FR"/>
        </w:rPr>
        <w:br/>
        <w:t>43. Infectii parazitare oportuniste in sindroame de imunodeficienta (patogen</w:t>
      </w:r>
      <w:r>
        <w:rPr>
          <w:lang w:val="fr-FR"/>
        </w:rPr>
        <w:t>ie, diagnostic de laborator).</w:t>
      </w:r>
      <w:r w:rsidRPr="002C3A37">
        <w:rPr>
          <w:lang w:val="fr-FR"/>
        </w:rPr>
        <w:br/>
      </w:r>
      <w:r w:rsidRPr="002C3A37">
        <w:rPr>
          <w:lang w:val="fr-FR"/>
        </w:rPr>
        <w:br/>
      </w:r>
      <w:r w:rsidRPr="002C3A37">
        <w:rPr>
          <w:lang w:val="fr-FR"/>
        </w:rPr>
        <w:br/>
      </w:r>
    </w:p>
    <w:p w:rsidR="005A50F3" w:rsidRDefault="005A50F3" w:rsidP="005A50F3">
      <w:pPr>
        <w:rPr>
          <w:lang w:val="fr-FR"/>
        </w:rPr>
      </w:pPr>
    </w:p>
    <w:p w:rsidR="005A50F3" w:rsidRDefault="005A50F3" w:rsidP="005A50F3">
      <w:pPr>
        <w:rPr>
          <w:lang w:val="fr-FR"/>
        </w:rPr>
      </w:pPr>
    </w:p>
    <w:p w:rsidR="005A50F3" w:rsidRDefault="005A50F3" w:rsidP="005A50F3">
      <w:pPr>
        <w:rPr>
          <w:lang w:val="fr-FR"/>
        </w:rPr>
      </w:pPr>
    </w:p>
    <w:p w:rsidR="005A50F3" w:rsidRDefault="005A50F3" w:rsidP="005A50F3">
      <w:pPr>
        <w:rPr>
          <w:lang w:val="fr-FR"/>
        </w:rPr>
      </w:pPr>
    </w:p>
    <w:p w:rsidR="005A50F3" w:rsidRDefault="005A50F3" w:rsidP="005A50F3">
      <w:pPr>
        <w:rPr>
          <w:lang w:val="fr-FR"/>
        </w:rPr>
      </w:pPr>
    </w:p>
    <w:p w:rsidR="005A50F3" w:rsidRDefault="005A50F3" w:rsidP="005A50F3">
      <w:pPr>
        <w:rPr>
          <w:lang w:val="fr-FR"/>
        </w:rPr>
      </w:pPr>
    </w:p>
    <w:p w:rsidR="005A50F3" w:rsidRDefault="005A50F3" w:rsidP="005A50F3">
      <w:pPr>
        <w:rPr>
          <w:lang w:val="fr-FR"/>
        </w:rPr>
      </w:pPr>
    </w:p>
    <w:p w:rsidR="005A50F3" w:rsidRDefault="005A50F3" w:rsidP="005A50F3">
      <w:pPr>
        <w:rPr>
          <w:lang w:val="fr-FR"/>
        </w:rPr>
      </w:pPr>
      <w:bookmarkStart w:id="0" w:name="_GoBack"/>
      <w:bookmarkEnd w:id="0"/>
    </w:p>
    <w:p w:rsidR="002E091D" w:rsidRDefault="005A50F3" w:rsidP="005A50F3">
      <w:r w:rsidRPr="002C3A37">
        <w:rPr>
          <w:lang w:val="fr-FR"/>
        </w:rPr>
        <w:br/>
      </w:r>
      <w:r w:rsidRPr="002C3A37">
        <w:rPr>
          <w:rStyle w:val="Strong"/>
          <w:lang w:val="fr-FR"/>
        </w:rPr>
        <w:t>BIBLIOGRAFIE</w:t>
      </w:r>
      <w:r w:rsidRPr="002C3A37">
        <w:rPr>
          <w:lang w:val="fr-FR"/>
        </w:rPr>
        <w:br/>
      </w:r>
      <w:r w:rsidRPr="002C3A37">
        <w:rPr>
          <w:lang w:val="fr-FR"/>
        </w:rPr>
        <w:br/>
        <w:t>1. R. Păun -Tratat de medicină internă (Hematologie), vol I - Ed. Medicală, Bucureşti, 1997</w:t>
      </w:r>
      <w:r w:rsidRPr="002C3A37">
        <w:rPr>
          <w:lang w:val="fr-FR"/>
        </w:rPr>
        <w:br/>
        <w:t>2. R. Păun - Tratat de medicină internă (Hematologie), vol II - Ed. Medicală, Bucureşti, 1999</w:t>
      </w:r>
      <w:r w:rsidRPr="002C3A37">
        <w:rPr>
          <w:lang w:val="fr-FR"/>
        </w:rPr>
        <w:br/>
        <w:t>3. Delia Mut Popescu - Hematologie Clinică, Ed. Medicală, Bucureşti, 1994</w:t>
      </w:r>
      <w:r w:rsidRPr="002C3A37">
        <w:rPr>
          <w:lang w:val="fr-FR"/>
        </w:rPr>
        <w:br/>
        <w:t>4. Veronica Dinu, E. Trutia, Elena Popa Cristea, Aurora Popescu - Biochimie Medicală Mic tratat Ed. Medicală, Bucureşti, 2000</w:t>
      </w:r>
      <w:r w:rsidRPr="002C3A37">
        <w:rPr>
          <w:lang w:val="fr-FR"/>
        </w:rPr>
        <w:br/>
        <w:t>5. Lucia Debeleac - Microbiologie Medicală, Ed. Medicală şi Pedagogică, Bucureşti, 1992</w:t>
      </w:r>
      <w:r w:rsidRPr="002C3A37">
        <w:rPr>
          <w:lang w:val="fr-FR"/>
        </w:rPr>
        <w:br/>
        <w:t>6. Lucia Debeleac - Microbiologie, Ed. Medicală Amaltea 1994</w:t>
      </w:r>
      <w:r w:rsidRPr="002C3A37">
        <w:rPr>
          <w:lang w:val="fr-FR"/>
        </w:rPr>
        <w:br/>
        <w:t>7. Costin Cernescu - Virusologie Medicală Ed. Medicală, Bucureşti, 2000</w:t>
      </w:r>
      <w:r w:rsidRPr="002C3A37">
        <w:rPr>
          <w:lang w:val="fr-FR"/>
        </w:rPr>
        <w:br/>
        <w:t>8. Simona Rădulescu - Parazitologie Medicală Ed. All, 2000</w:t>
      </w:r>
      <w:r w:rsidRPr="002C3A37">
        <w:rPr>
          <w:lang w:val="fr-FR"/>
        </w:rPr>
        <w:br/>
        <w:t>9. Kondi-Anghel - Laboratorul Clinic Hematologie Ed. Medicală Bucureşti, 1981</w:t>
      </w:r>
      <w:r w:rsidRPr="002C3A37">
        <w:rPr>
          <w:lang w:val="fr-FR"/>
        </w:rPr>
        <w:br/>
        <w:t>10. Metode Curente pentru analize de Laborator Clinic, Ed. Medicală, Bucureşti, 1982</w:t>
      </w:r>
      <w:r w:rsidRPr="002C3A37">
        <w:rPr>
          <w:lang w:val="fr-FR"/>
        </w:rPr>
        <w:br/>
        <w:t xml:space="preserve">11. Florica Enache, Maria Stuparu -Diagnosticul de laborator în hemostază, Ed. </w:t>
      </w:r>
      <w:r w:rsidRPr="002C3A37">
        <w:t>All, 1998</w:t>
      </w:r>
      <w:r w:rsidRPr="002C3A37">
        <w:br/>
        <w:t>12. Coordonator - E. Trutia - Manual de Laborator Ed. Tehnoplast Company SRL, Bucureşti, 1999</w:t>
      </w:r>
      <w:r w:rsidRPr="002C3A37">
        <w:br/>
        <w:t xml:space="preserve">13. </w:t>
      </w:r>
      <w:r w:rsidRPr="002C3A37">
        <w:rPr>
          <w:lang w:val="fr-FR"/>
        </w:rPr>
        <w:t>Metode de laborator de uz curent - Ed. Medicală, Bucureşti, 1997</w:t>
      </w:r>
      <w:r w:rsidRPr="002C3A37">
        <w:rPr>
          <w:lang w:val="fr-FR"/>
        </w:rPr>
        <w:br/>
        <w:t>14. Practica Diagnosticului Imunochimic - Ed. Medicală Bucureşti, 1986</w:t>
      </w:r>
      <w:r w:rsidRPr="002C3A37">
        <w:rPr>
          <w:lang w:val="fr-FR"/>
        </w:rPr>
        <w:br/>
        <w:t>15. D. Buiuc - Microbiologie Medicală Ed. Medicală şi Pedagogică Bucureşti, 199</w:t>
      </w:r>
    </w:p>
    <w:sectPr w:rsidR="002E091D" w:rsidSect="00F05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F41" w:rsidRDefault="00020F41">
      <w:r>
        <w:separator/>
      </w:r>
    </w:p>
  </w:endnote>
  <w:endnote w:type="continuationSeparator" w:id="0">
    <w:p w:rsidR="00020F41" w:rsidRDefault="0002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România, Bucureşti, sector 2, Şos. Ştefan cel Mare nr. 19 - 21</w:t>
    </w:r>
  </w:p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Tel. Secretariat : +4021 3180653    Fax +4021 3180653    </w:t>
    </w:r>
  </w:p>
  <w:p w:rsidR="002E091D" w:rsidRDefault="002E091D" w:rsidP="002E091D">
    <w:pPr>
      <w:pStyle w:val="Footer"/>
      <w:jc w:val="right"/>
    </w:pPr>
    <w:r>
      <w:rPr>
        <w:rFonts w:ascii="Arial" w:hAnsi="Arial" w:cs="Arial"/>
        <w:bCs/>
        <w:sz w:val="18"/>
        <w:szCs w:val="18"/>
      </w:rPr>
      <w:t>Email: medint.colentina@yahoo.com</w:t>
    </w:r>
  </w:p>
  <w:p w:rsidR="002E091D" w:rsidRDefault="002E09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F41" w:rsidRDefault="00020F41">
      <w:r>
        <w:separator/>
      </w:r>
    </w:p>
  </w:footnote>
  <w:footnote w:type="continuationSeparator" w:id="0">
    <w:p w:rsidR="00020F41" w:rsidRDefault="00020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612" w:rsidRDefault="00BB7D4D" w:rsidP="002E091D">
    <w:pPr>
      <w:pStyle w:val="Header"/>
      <w:jc w:val="center"/>
      <w:rPr>
        <w:rFonts w:ascii="Arial Narrow" w:hAnsi="Arial Narrow"/>
        <w:b/>
        <w:i/>
        <w:sz w:val="32"/>
        <w:szCs w:val="32"/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4102735</wp:posOffset>
          </wp:positionH>
          <wp:positionV relativeFrom="paragraph">
            <wp:posOffset>3810</wp:posOffset>
          </wp:positionV>
          <wp:extent cx="1435735" cy="1359535"/>
          <wp:effectExtent l="19050" t="0" r="0" b="0"/>
          <wp:wrapThrough wrapText="bothSides">
            <wp:wrapPolygon edited="0">
              <wp:start x="-287" y="0"/>
              <wp:lineTo x="-287" y="21186"/>
              <wp:lineTo x="21495" y="21186"/>
              <wp:lineTo x="21495" y="0"/>
              <wp:lineTo x="-287" y="0"/>
            </wp:wrapPolygon>
          </wp:wrapThrough>
          <wp:docPr id="13" name="Picture 13" descr="umf alb negru misc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f alb negru miscora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135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5539105</wp:posOffset>
          </wp:positionH>
          <wp:positionV relativeFrom="paragraph">
            <wp:posOffset>136525</wp:posOffset>
          </wp:positionV>
          <wp:extent cx="712470" cy="104902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91D">
      <w:rPr>
        <w:noProof/>
      </w:rPr>
      <w:drawing>
        <wp:inline distT="0" distB="0" distL="0" distR="0">
          <wp:extent cx="1030607" cy="1288111"/>
          <wp:effectExtent l="19050" t="0" r="0" b="0"/>
          <wp:docPr id="14" name="Picture 1" descr="s7-mic-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7-mic-a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04" cy="1291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E33">
      <w:t xml:space="preserve">    </w:t>
    </w:r>
    <w:r w:rsidR="00955E33">
      <w:tab/>
    </w:r>
    <w:r w:rsidR="00955E33">
      <w:tab/>
    </w:r>
  </w:p>
  <w:p w:rsidR="00BB7D4D" w:rsidRDefault="00BB7D4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</w:p>
  <w:p w:rsidR="002E091D" w:rsidRPr="002E091D" w:rsidRDefault="002E091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Spitalul Clinic Colentina</w:t>
    </w:r>
  </w:p>
  <w:p w:rsidR="00F05612" w:rsidRPr="002E091D" w:rsidRDefault="00955E33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/>
        <w:sz w:val="32"/>
        <w:szCs w:val="32"/>
        <w:lang w:val="ro-RO"/>
      </w:rPr>
    </w:pPr>
    <w:r w:rsidRPr="002E091D">
      <w:rPr>
        <w:rFonts w:ascii="Comic Sans MS" w:hAnsi="Comic Sans MS"/>
        <w:b/>
        <w:sz w:val="32"/>
        <w:szCs w:val="32"/>
      </w:rPr>
      <w:t>Clinica Medical</w:t>
    </w:r>
    <w:r w:rsidRPr="002E091D">
      <w:rPr>
        <w:rFonts w:ascii="Comic Sans MS" w:hAnsi="Comic Sans MS"/>
        <w:b/>
        <w:sz w:val="32"/>
        <w:szCs w:val="32"/>
        <w:lang w:val="ro-RO"/>
      </w:rPr>
      <w:t>ă</w:t>
    </w:r>
  </w:p>
  <w:p w:rsidR="00F05612" w:rsidRDefault="00955E33">
    <w:pPr>
      <w:pStyle w:val="Header"/>
      <w:tabs>
        <w:tab w:val="left" w:pos="7260"/>
      </w:tabs>
      <w:rPr>
        <w:rFonts w:ascii="Arial Narrow" w:hAnsi="Arial Narrow"/>
        <w:b/>
        <w:sz w:val="32"/>
        <w:szCs w:val="32"/>
        <w:lang w:val="ro-RO"/>
      </w:rPr>
    </w:pPr>
    <w:r>
      <w:rPr>
        <w:rFonts w:ascii="Arial Narrow" w:hAnsi="Arial Narrow"/>
        <w:b/>
        <w:sz w:val="32"/>
        <w:szCs w:val="32"/>
        <w:lang w:val="ro-RO"/>
      </w:rPr>
      <w:tab/>
    </w:r>
    <w:r>
      <w:rPr>
        <w:rFonts w:ascii="Arial Narrow" w:hAnsi="Arial Narrow"/>
        <w:b/>
        <w:sz w:val="32"/>
        <w:szCs w:val="32"/>
        <w:lang w:val="ro-RO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82D"/>
    <w:multiLevelType w:val="hybridMultilevel"/>
    <w:tmpl w:val="F48E70E2"/>
    <w:lvl w:ilvl="0" w:tplc="B91E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41CF8"/>
    <w:multiLevelType w:val="hybridMultilevel"/>
    <w:tmpl w:val="CEAC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550B1"/>
    <w:multiLevelType w:val="hybridMultilevel"/>
    <w:tmpl w:val="4C56CD5A"/>
    <w:lvl w:ilvl="0" w:tplc="CCBC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6236C"/>
    <w:multiLevelType w:val="hybridMultilevel"/>
    <w:tmpl w:val="6D385FF4"/>
    <w:lvl w:ilvl="0" w:tplc="5E1A9A0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20CB5"/>
    <w:multiLevelType w:val="hybridMultilevel"/>
    <w:tmpl w:val="BEEAB0B4"/>
    <w:lvl w:ilvl="0" w:tplc="105A90A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15811C66"/>
    <w:multiLevelType w:val="hybridMultilevel"/>
    <w:tmpl w:val="BD5AACE8"/>
    <w:lvl w:ilvl="0" w:tplc="B51A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5D55"/>
    <w:multiLevelType w:val="hybridMultilevel"/>
    <w:tmpl w:val="A5A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00A6"/>
    <w:multiLevelType w:val="hybridMultilevel"/>
    <w:tmpl w:val="F4644B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80084"/>
    <w:multiLevelType w:val="hybridMultilevel"/>
    <w:tmpl w:val="F6DAA4C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77440"/>
    <w:multiLevelType w:val="hybridMultilevel"/>
    <w:tmpl w:val="0194FA7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017C9"/>
    <w:multiLevelType w:val="hybridMultilevel"/>
    <w:tmpl w:val="4068629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12C7832"/>
    <w:multiLevelType w:val="hybridMultilevel"/>
    <w:tmpl w:val="B0B23232"/>
    <w:lvl w:ilvl="0" w:tplc="1206D24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AE513A"/>
    <w:multiLevelType w:val="hybridMultilevel"/>
    <w:tmpl w:val="DD769126"/>
    <w:lvl w:ilvl="0" w:tplc="57BA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C71C3"/>
    <w:multiLevelType w:val="hybridMultilevel"/>
    <w:tmpl w:val="440628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105B1"/>
    <w:multiLevelType w:val="hybridMultilevel"/>
    <w:tmpl w:val="85DA76C2"/>
    <w:lvl w:ilvl="0" w:tplc="D8AAA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A4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3229E7"/>
    <w:multiLevelType w:val="hybridMultilevel"/>
    <w:tmpl w:val="C122BE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226321"/>
    <w:multiLevelType w:val="hybridMultilevel"/>
    <w:tmpl w:val="89366C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25F8"/>
    <w:multiLevelType w:val="hybridMultilevel"/>
    <w:tmpl w:val="32401878"/>
    <w:lvl w:ilvl="0" w:tplc="8B165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E66E1"/>
    <w:multiLevelType w:val="hybridMultilevel"/>
    <w:tmpl w:val="ECAC47C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04C65"/>
    <w:multiLevelType w:val="hybridMultilevel"/>
    <w:tmpl w:val="75D85A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6B183F"/>
    <w:multiLevelType w:val="hybridMultilevel"/>
    <w:tmpl w:val="C62AF5C0"/>
    <w:lvl w:ilvl="0" w:tplc="E4008C32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A26CB7"/>
    <w:multiLevelType w:val="hybridMultilevel"/>
    <w:tmpl w:val="16A2C3C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72EBB"/>
    <w:multiLevelType w:val="hybridMultilevel"/>
    <w:tmpl w:val="7D801DA8"/>
    <w:lvl w:ilvl="0" w:tplc="2C6C9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D35D9"/>
    <w:multiLevelType w:val="hybridMultilevel"/>
    <w:tmpl w:val="2E62B0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6C4AAF"/>
    <w:multiLevelType w:val="hybridMultilevel"/>
    <w:tmpl w:val="4C0E41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06D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127F10"/>
    <w:multiLevelType w:val="hybridMultilevel"/>
    <w:tmpl w:val="DA382862"/>
    <w:lvl w:ilvl="0" w:tplc="96F49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62F6E"/>
    <w:multiLevelType w:val="hybridMultilevel"/>
    <w:tmpl w:val="02F024FA"/>
    <w:lvl w:ilvl="0" w:tplc="E5DE2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950326"/>
    <w:multiLevelType w:val="hybridMultilevel"/>
    <w:tmpl w:val="DCA894C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D31F4"/>
    <w:multiLevelType w:val="hybridMultilevel"/>
    <w:tmpl w:val="71BEEF02"/>
    <w:lvl w:ilvl="0" w:tplc="F0269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0"/>
  </w:num>
  <w:num w:numId="4">
    <w:abstractNumId w:val="10"/>
  </w:num>
  <w:num w:numId="5">
    <w:abstractNumId w:val="4"/>
  </w:num>
  <w:num w:numId="6">
    <w:abstractNumId w:val="23"/>
  </w:num>
  <w:num w:numId="7">
    <w:abstractNumId w:val="1"/>
  </w:num>
  <w:num w:numId="8">
    <w:abstractNumId w:val="18"/>
  </w:num>
  <w:num w:numId="9">
    <w:abstractNumId w:val="0"/>
  </w:num>
  <w:num w:numId="10">
    <w:abstractNumId w:val="15"/>
  </w:num>
  <w:num w:numId="11">
    <w:abstractNumId w:val="24"/>
  </w:num>
  <w:num w:numId="12">
    <w:abstractNumId w:val="13"/>
  </w:num>
  <w:num w:numId="13">
    <w:abstractNumId w:val="9"/>
  </w:num>
  <w:num w:numId="14">
    <w:abstractNumId w:val="16"/>
  </w:num>
  <w:num w:numId="15">
    <w:abstractNumId w:val="8"/>
  </w:num>
  <w:num w:numId="16">
    <w:abstractNumId w:val="27"/>
  </w:num>
  <w:num w:numId="17">
    <w:abstractNumId w:val="19"/>
  </w:num>
  <w:num w:numId="18">
    <w:abstractNumId w:val="25"/>
  </w:num>
  <w:num w:numId="19">
    <w:abstractNumId w:val="12"/>
  </w:num>
  <w:num w:numId="20">
    <w:abstractNumId w:val="22"/>
  </w:num>
  <w:num w:numId="21">
    <w:abstractNumId w:val="5"/>
  </w:num>
  <w:num w:numId="22">
    <w:abstractNumId w:val="17"/>
  </w:num>
  <w:num w:numId="23">
    <w:abstractNumId w:val="2"/>
  </w:num>
  <w:num w:numId="24">
    <w:abstractNumId w:val="11"/>
  </w:num>
  <w:num w:numId="25">
    <w:abstractNumId w:val="28"/>
  </w:num>
  <w:num w:numId="26">
    <w:abstractNumId w:val="14"/>
  </w:num>
  <w:num w:numId="27">
    <w:abstractNumId w:val="7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F3"/>
    <w:rsid w:val="00020F41"/>
    <w:rsid w:val="002E091D"/>
    <w:rsid w:val="003C7AA2"/>
    <w:rsid w:val="00472749"/>
    <w:rsid w:val="004C156E"/>
    <w:rsid w:val="005A50F3"/>
    <w:rsid w:val="00955E33"/>
    <w:rsid w:val="00BB7D4D"/>
    <w:rsid w:val="00E16BEE"/>
    <w:rsid w:val="00F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06F841-7E09-4798-86DC-BC0BEAC3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5612"/>
    <w:pPr>
      <w:keepNext/>
      <w:tabs>
        <w:tab w:val="left" w:pos="3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12"/>
    <w:pPr>
      <w:keepNext/>
      <w:tabs>
        <w:tab w:val="left" w:pos="3380"/>
      </w:tabs>
      <w:spacing w:line="480" w:lineRule="auto"/>
      <w:jc w:val="both"/>
      <w:outlineLvl w:val="1"/>
    </w:pPr>
    <w:rPr>
      <w:b/>
      <w:bCs/>
      <w:lang w:val="fr-FR"/>
    </w:rPr>
  </w:style>
  <w:style w:type="paragraph" w:styleId="Heading3">
    <w:name w:val="heading 3"/>
    <w:basedOn w:val="Normal"/>
    <w:next w:val="Normal"/>
    <w:qFormat/>
    <w:rsid w:val="00F05612"/>
    <w:pPr>
      <w:keepNext/>
      <w:ind w:left="1440" w:firstLine="7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rsid w:val="00F05612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05612"/>
    <w:pPr>
      <w:keepNext/>
      <w:tabs>
        <w:tab w:val="left" w:pos="6380"/>
      </w:tabs>
      <w:ind w:left="720"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5612"/>
    <w:pPr>
      <w:keepNext/>
      <w:tabs>
        <w:tab w:val="left" w:pos="326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F05612"/>
    <w:pPr>
      <w:keepNext/>
      <w:ind w:firstLine="720"/>
      <w:jc w:val="both"/>
      <w:outlineLvl w:val="6"/>
    </w:pPr>
    <w:rPr>
      <w:b/>
      <w:bCs/>
      <w:lang w:val="fr-FR"/>
    </w:rPr>
  </w:style>
  <w:style w:type="paragraph" w:styleId="Heading8">
    <w:name w:val="heading 8"/>
    <w:basedOn w:val="Normal"/>
    <w:next w:val="Normal"/>
    <w:qFormat/>
    <w:rsid w:val="00F05612"/>
    <w:pPr>
      <w:keepNext/>
      <w:ind w:left="360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05612"/>
    <w:pPr>
      <w:keepNext/>
      <w:ind w:firstLine="360"/>
      <w:jc w:val="both"/>
      <w:outlineLvl w:val="8"/>
    </w:pPr>
    <w:rPr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5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6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612"/>
    <w:pPr>
      <w:jc w:val="both"/>
    </w:pPr>
  </w:style>
  <w:style w:type="paragraph" w:styleId="BodyTextIndent">
    <w:name w:val="Body Text Indent"/>
    <w:basedOn w:val="Normal"/>
    <w:semiHidden/>
    <w:rsid w:val="00F05612"/>
    <w:pPr>
      <w:spacing w:line="480" w:lineRule="auto"/>
      <w:ind w:left="360"/>
      <w:jc w:val="both"/>
    </w:pPr>
  </w:style>
  <w:style w:type="character" w:styleId="CommentReference">
    <w:name w:val="annotation reference"/>
    <w:basedOn w:val="DefaultParagraphFont"/>
    <w:semiHidden/>
    <w:rsid w:val="00F05612"/>
    <w:rPr>
      <w:sz w:val="16"/>
      <w:szCs w:val="16"/>
    </w:rPr>
  </w:style>
  <w:style w:type="paragraph" w:styleId="CommentText">
    <w:name w:val="annotation text"/>
    <w:basedOn w:val="Normal"/>
    <w:semiHidden/>
    <w:rsid w:val="00F05612"/>
    <w:rPr>
      <w:sz w:val="20"/>
      <w:szCs w:val="20"/>
    </w:rPr>
  </w:style>
  <w:style w:type="paragraph" w:styleId="BodyTextIndent2">
    <w:name w:val="Body Text Indent 2"/>
    <w:basedOn w:val="Normal"/>
    <w:semiHidden/>
    <w:rsid w:val="00F05612"/>
    <w:pPr>
      <w:ind w:left="720"/>
      <w:jc w:val="both"/>
    </w:pPr>
    <w:rPr>
      <w:b/>
      <w:bCs/>
      <w:sz w:val="28"/>
      <w:lang w:val="fr-FR"/>
    </w:rPr>
  </w:style>
  <w:style w:type="character" w:styleId="Hyperlink">
    <w:name w:val="Hyperlink"/>
    <w:basedOn w:val="DefaultParagraphFont"/>
    <w:rsid w:val="00F05612"/>
    <w:rPr>
      <w:color w:val="0000FF"/>
      <w:u w:val="single"/>
    </w:rPr>
  </w:style>
  <w:style w:type="paragraph" w:styleId="BodyTextIndent3">
    <w:name w:val="Body Text Indent 3"/>
    <w:basedOn w:val="Normal"/>
    <w:semiHidden/>
    <w:rsid w:val="00F05612"/>
    <w:pPr>
      <w:ind w:firstLine="36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E0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091D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5A50F3"/>
    <w:rPr>
      <w:b/>
      <w:bCs/>
    </w:rPr>
  </w:style>
  <w:style w:type="paragraph" w:styleId="ListParagraph">
    <w:name w:val="List Paragraph"/>
    <w:basedOn w:val="Normal"/>
    <w:uiPriority w:val="34"/>
    <w:qFormat/>
    <w:rsid w:val="005A5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ena\Desktop\Scrisoare%20oficiala%20Colent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 Colentina</Template>
  <TotalTime>1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Domnului Director General Conf</vt:lpstr>
    </vt:vector>
  </TitlesOfParts>
  <Company>Spitalul Colentina</Company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Director General Conf</dc:title>
  <dc:creator>Marilena</dc:creator>
  <cp:lastModifiedBy>Marilena</cp:lastModifiedBy>
  <cp:revision>1</cp:revision>
  <cp:lastPrinted>2012-01-12T07:17:00Z</cp:lastPrinted>
  <dcterms:created xsi:type="dcterms:W3CDTF">2017-07-24T06:13:00Z</dcterms:created>
  <dcterms:modified xsi:type="dcterms:W3CDTF">2017-07-24T06:14:00Z</dcterms:modified>
</cp:coreProperties>
</file>